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F7" w:rsidRPr="003F7C7A" w:rsidRDefault="00B046F7" w:rsidP="00A43F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оценки работ</w:t>
      </w:r>
    </w:p>
    <w:p w:rsidR="00B046F7" w:rsidRPr="00D216F9" w:rsidRDefault="00B046F7" w:rsidP="00A43F36">
      <w:pPr>
        <w:ind w:firstLine="567"/>
        <w:jc w:val="center"/>
        <w:rPr>
          <w:b/>
          <w:sz w:val="28"/>
          <w:szCs w:val="28"/>
        </w:rPr>
      </w:pPr>
      <w:r w:rsidRPr="00D216F9">
        <w:rPr>
          <w:b/>
          <w:sz w:val="28"/>
          <w:szCs w:val="28"/>
        </w:rPr>
        <w:t>конкурса «Красота Божьего мира»</w:t>
      </w:r>
      <w:r>
        <w:rPr>
          <w:b/>
          <w:sz w:val="28"/>
          <w:szCs w:val="28"/>
        </w:rPr>
        <w:t xml:space="preserve"> (по номинации рисунок)</w:t>
      </w:r>
    </w:p>
    <w:p w:rsidR="00B046F7" w:rsidRDefault="00B046F7" w:rsidP="00A43F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Городецкая епархия </w:t>
      </w:r>
      <w:r w:rsidRPr="00D105E3">
        <w:rPr>
          <w:b/>
          <w:i/>
          <w:sz w:val="28"/>
          <w:szCs w:val="28"/>
          <w:u w:val="single"/>
        </w:rPr>
        <w:t>Варнавинское</w:t>
      </w:r>
      <w:r>
        <w:rPr>
          <w:b/>
          <w:sz w:val="28"/>
          <w:szCs w:val="28"/>
        </w:rPr>
        <w:t xml:space="preserve"> благочиние </w:t>
      </w:r>
    </w:p>
    <w:p w:rsidR="00B046F7" w:rsidRDefault="00B046F7" w:rsidP="00A43F36">
      <w:pPr>
        <w:ind w:firstLine="567"/>
        <w:jc w:val="center"/>
        <w:rPr>
          <w:b/>
          <w:sz w:val="28"/>
          <w:szCs w:val="28"/>
        </w:rPr>
      </w:pPr>
    </w:p>
    <w:p w:rsidR="00B046F7" w:rsidRDefault="00B046F7" w:rsidP="00A43F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Рисунки</w:t>
      </w:r>
    </w:p>
    <w:p w:rsidR="00B046F7" w:rsidRPr="00D216F9" w:rsidRDefault="00B046F7" w:rsidP="00A43F36">
      <w:pPr>
        <w:ind w:firstLine="567"/>
        <w:jc w:val="center"/>
        <w:rPr>
          <w:b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0A0"/>
      </w:tblPr>
      <w:tblGrid>
        <w:gridCol w:w="426"/>
        <w:gridCol w:w="1276"/>
        <w:gridCol w:w="1417"/>
        <w:gridCol w:w="1134"/>
        <w:gridCol w:w="7513"/>
        <w:gridCol w:w="4394"/>
      </w:tblGrid>
      <w:tr w:rsidR="00B046F7" w:rsidRPr="005E4D88" w:rsidTr="00A3435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 w:rsidRPr="005E4D88">
              <w:rPr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 w:rsidRPr="005E4D88">
              <w:rPr>
                <w:sz w:val="20"/>
                <w:szCs w:val="20"/>
              </w:rPr>
              <w:t>Имя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 w:rsidRPr="005E4D88">
              <w:rPr>
                <w:sz w:val="20"/>
                <w:szCs w:val="20"/>
              </w:rPr>
              <w:t>Название рисунка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C56B18">
            <w:pPr>
              <w:rPr>
                <w:sz w:val="20"/>
                <w:szCs w:val="20"/>
              </w:rPr>
            </w:pPr>
            <w:r w:rsidRPr="005E4D88">
              <w:rPr>
                <w:sz w:val="20"/>
                <w:szCs w:val="20"/>
              </w:rPr>
              <w:t>Педагог</w:t>
            </w:r>
          </w:p>
        </w:tc>
      </w:tr>
      <w:tr w:rsidR="00B046F7" w:rsidRPr="005E4D88" w:rsidTr="002C222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2C2220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Преподобный Сергий Радонежский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046391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Сергий Радонежский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Эллина Николаевна</w:t>
            </w:r>
          </w:p>
        </w:tc>
      </w:tr>
      <w:tr w:rsidR="00B046F7" w:rsidRPr="005E4D88" w:rsidTr="00C517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Святой Сергий Радонежский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Веселовский Владимир Вениаминович</w:t>
            </w:r>
          </w:p>
        </w:tc>
      </w:tr>
      <w:tr w:rsidR="00B046F7" w:rsidRPr="005E4D88" w:rsidTr="005B5E36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Детство и юность Сергия Радонежского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9654B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Метельков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со старцем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C56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Эллина Николаевна</w:t>
            </w:r>
          </w:p>
        </w:tc>
      </w:tr>
      <w:tr w:rsidR="00B046F7" w:rsidRPr="005E4D88" w:rsidTr="00BC490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Святой отрок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Татьяна Вячеславовна</w:t>
            </w:r>
          </w:p>
        </w:tc>
      </w:tr>
      <w:tr w:rsidR="00B046F7" w:rsidRPr="005E4D88" w:rsidTr="002D31EA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2D31EA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Детство и юность Сергия Радонежского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от 13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71259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Трудникова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Сияние святости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2D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Трудникова Дарья Дмитриевна</w:t>
            </w:r>
          </w:p>
        </w:tc>
      </w:tr>
      <w:tr w:rsidR="00B046F7" w:rsidRPr="005E4D88" w:rsidTr="009445D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Преподобный Сергий Радонежский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от 13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F0065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Сироткина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Сергий Радонежский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Трудникова Дарья Дмитриевна</w:t>
            </w:r>
          </w:p>
        </w:tc>
      </w:tr>
      <w:tr w:rsidR="00B046F7" w:rsidRPr="005E4D88" w:rsidTr="0049096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Сергия Радонежского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Веселовский Владимир Вениаминович</w:t>
            </w:r>
          </w:p>
        </w:tc>
      </w:tr>
      <w:tr w:rsidR="00B046F7" w:rsidRPr="005E4D88" w:rsidTr="002E2C37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Путь к свету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8E573C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Эллина Николаевна</w:t>
            </w:r>
          </w:p>
        </w:tc>
      </w:tr>
      <w:tr w:rsidR="00B046F7" w:rsidRPr="005E4D88" w:rsidTr="0074199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Рошка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 Варнавы Ветлужского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Эллина Николаевна</w:t>
            </w:r>
          </w:p>
        </w:tc>
      </w:tr>
      <w:tr w:rsidR="00B046F7" w:rsidRPr="005E4D88" w:rsidTr="0086355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Агафонов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храм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Цапулина Наталья Дмитриевна</w:t>
            </w:r>
          </w:p>
        </w:tc>
      </w:tr>
      <w:tr w:rsidR="00B046F7" w:rsidRPr="005E4D88" w:rsidTr="00240BA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Лукшина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Золотые купола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Жалбу Ирина Викторовна</w:t>
            </w:r>
          </w:p>
        </w:tc>
      </w:tr>
      <w:tr w:rsidR="00B046F7" w:rsidRPr="005E4D88" w:rsidTr="0081416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Цветкова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500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 в селе Макарий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Козырева Наталья Юрьевна</w:t>
            </w:r>
          </w:p>
        </w:tc>
      </w:tr>
      <w:tr w:rsidR="00B046F7" w:rsidRPr="005E4D88" w:rsidTr="008D55C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Бушуева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к свету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Жалбу Ирина Викторовна</w:t>
            </w:r>
          </w:p>
        </w:tc>
      </w:tr>
      <w:tr w:rsidR="00B046F7" w:rsidRPr="005E4D88" w:rsidTr="002D45D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Голубь мира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Жалбу Ирина Викторовна</w:t>
            </w:r>
          </w:p>
        </w:tc>
      </w:tr>
      <w:tr w:rsidR="00B046F7" w:rsidRPr="005E4D88" w:rsidTr="00F5655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к свету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Ферулева Татьяна Александровна</w:t>
            </w:r>
          </w:p>
        </w:tc>
      </w:tr>
      <w:tr w:rsidR="00B046F7" w:rsidRPr="005E4D88" w:rsidTr="00E007B9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AC3CE1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Путь к свету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 xml:space="preserve">от 13 </w:t>
            </w:r>
            <w:r w:rsidRPr="009A1382">
              <w:rPr>
                <w:b/>
                <w:sz w:val="28"/>
                <w:szCs w:val="28"/>
              </w:rPr>
              <w:t>лет)</w:t>
            </w:r>
          </w:p>
        </w:tc>
      </w:tr>
      <w:tr w:rsidR="00B046F7" w:rsidRPr="005E4D88" w:rsidTr="001B2EB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Турлова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нами будущее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Ирина Васильевна</w:t>
            </w:r>
          </w:p>
        </w:tc>
      </w:tr>
      <w:tr w:rsidR="00B046F7" w:rsidRPr="005E4D88" w:rsidTr="00A84EF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Шуртыгина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Божий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Кучумова Галина Александровна</w:t>
            </w:r>
          </w:p>
        </w:tc>
      </w:tr>
      <w:tr w:rsidR="00B046F7" w:rsidRPr="005E4D88" w:rsidTr="009445D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Храмы в честь прп. Сергия Радонежского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 </w:t>
            </w:r>
          </w:p>
        </w:tc>
      </w:tr>
      <w:tr w:rsidR="00B046F7" w:rsidRPr="005E4D88" w:rsidTr="00FD080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Хренова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 в честь прп. Сергия Радонежского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Веселовский Владимир Вениаминович</w:t>
            </w:r>
          </w:p>
        </w:tc>
      </w:tr>
      <w:tr w:rsidR="00B046F7" w:rsidRPr="005E4D88" w:rsidTr="001252B5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Храмы в честь прп. Сергия Радонежского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от 13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E02DC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О, Русь святая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Рыжова Ирина Васильевна</w:t>
            </w:r>
          </w:p>
        </w:tc>
      </w:tr>
      <w:tr w:rsidR="00B046F7" w:rsidRPr="005E4D88" w:rsidTr="007874FA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Моя Родина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C833C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Кутумова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Москвин Денис Алексеевич</w:t>
            </w:r>
          </w:p>
        </w:tc>
      </w:tr>
      <w:tr w:rsidR="00B046F7" w:rsidRPr="005E4D88" w:rsidTr="006359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 на окне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Москвин Денис Алексеевич</w:t>
            </w:r>
          </w:p>
        </w:tc>
      </w:tr>
      <w:tr w:rsidR="00B046F7" w:rsidRPr="005E4D88" w:rsidTr="0058590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Кучумова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грибами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CB29C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Бушуева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31351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6C5E5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Стасенко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 страна Болгария, а Россия лучше всех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Веселовский Владимир Вениаминович</w:t>
            </w:r>
          </w:p>
        </w:tc>
      </w:tr>
      <w:tr w:rsidR="00B046F7" w:rsidRPr="005E4D88" w:rsidTr="00570D9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осени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 Ирина Николаевна</w:t>
            </w:r>
          </w:p>
        </w:tc>
      </w:tr>
      <w:tr w:rsidR="00B046F7" w:rsidRPr="005E4D88" w:rsidTr="00763F4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горка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Чернигина Анжела Владимировна</w:t>
            </w:r>
          </w:p>
        </w:tc>
      </w:tr>
      <w:tr w:rsidR="00B046F7" w:rsidRPr="005E4D88" w:rsidTr="0050214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Алексин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Красавицы русского леса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 Ирина Николаевна</w:t>
            </w:r>
          </w:p>
        </w:tc>
      </w:tr>
      <w:tr w:rsidR="00B046F7" w:rsidRPr="005E4D88" w:rsidTr="00432A0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Ялгашев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Демьян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окном родного дома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Софья Васильевна</w:t>
            </w:r>
          </w:p>
        </w:tc>
      </w:tr>
      <w:tr w:rsidR="00B046F7" w:rsidRPr="005E4D88" w:rsidTr="00E03B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реке Ветлуге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 Ирина Николаевна</w:t>
            </w:r>
          </w:p>
        </w:tc>
      </w:tr>
      <w:tr w:rsidR="00B046F7" w:rsidRPr="005E4D88" w:rsidTr="004E17F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поселок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Татьяна Вячеславовна</w:t>
            </w:r>
          </w:p>
        </w:tc>
      </w:tr>
      <w:tr w:rsidR="00B046F7" w:rsidRPr="005E4D88" w:rsidTr="00923F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500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Макарьевские просторы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Козырева Наталья Юрьевна</w:t>
            </w:r>
          </w:p>
        </w:tc>
      </w:tr>
      <w:tr w:rsidR="00B046F7" w:rsidRPr="005E4D88" w:rsidTr="009445D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Моя Родина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от 13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18639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Горюхина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Триумфальная арка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A82BF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Торопова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Алескандра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Питер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056AB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улочки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  <w:tr w:rsidR="00B046F7" w:rsidRPr="005E4D88" w:rsidTr="009445D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Живем для России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до 12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3017D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Сыготина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реки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Москвин Денис Алексеевич</w:t>
            </w:r>
          </w:p>
        </w:tc>
      </w:tr>
      <w:tr w:rsidR="00B046F7" w:rsidRPr="005E4D88" w:rsidTr="0010647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Хрычева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Родина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Елена Александровна</w:t>
            </w:r>
          </w:p>
        </w:tc>
      </w:tr>
      <w:tr w:rsidR="00B046F7" w:rsidRPr="005E4D88" w:rsidTr="00FC6F4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Шмелев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 Россия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 Ирина Николаевна</w:t>
            </w:r>
          </w:p>
        </w:tc>
      </w:tr>
      <w:tr w:rsidR="00B046F7" w:rsidRPr="005E4D88" w:rsidTr="00D73E9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Патракова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A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дождя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Туманова Ирина Николаевна</w:t>
            </w:r>
          </w:p>
        </w:tc>
      </w:tr>
      <w:tr w:rsidR="00B046F7" w:rsidRPr="005E4D88" w:rsidTr="009445D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Pr="009A1382" w:rsidRDefault="00B046F7" w:rsidP="009445D3">
            <w:pPr>
              <w:rPr>
                <w:b/>
                <w:sz w:val="28"/>
                <w:szCs w:val="28"/>
              </w:rPr>
            </w:pPr>
            <w:r w:rsidRPr="009A1382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Живем для России</w:t>
            </w:r>
            <w:r w:rsidRPr="009A1382">
              <w:rPr>
                <w:b/>
                <w:sz w:val="28"/>
                <w:szCs w:val="28"/>
              </w:rPr>
              <w:t xml:space="preserve"> (Возрастная категория </w:t>
            </w:r>
            <w:r>
              <w:rPr>
                <w:b/>
                <w:sz w:val="28"/>
                <w:szCs w:val="28"/>
              </w:rPr>
              <w:t>от 13</w:t>
            </w:r>
            <w:r w:rsidRPr="009A1382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B046F7" w:rsidRPr="005E4D88" w:rsidTr="00057E8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Новосёлова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Московские каникулы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4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Геннадьевна</w:t>
            </w:r>
          </w:p>
        </w:tc>
      </w:tr>
    </w:tbl>
    <w:p w:rsidR="00B046F7" w:rsidRDefault="00B046F7" w:rsidP="002C2220"/>
    <w:p w:rsidR="00B046F7" w:rsidRDefault="00B046F7" w:rsidP="003E298E">
      <w:pPr>
        <w:jc w:val="center"/>
        <w:rPr>
          <w:b/>
        </w:rPr>
      </w:pPr>
      <w:r w:rsidRPr="003E298E">
        <w:rPr>
          <w:b/>
        </w:rPr>
        <w:t>Сочинения</w:t>
      </w:r>
    </w:p>
    <w:tbl>
      <w:tblPr>
        <w:tblW w:w="16160" w:type="dxa"/>
        <w:tblInd w:w="-459" w:type="dxa"/>
        <w:tblLayout w:type="fixed"/>
        <w:tblLook w:val="00A0"/>
      </w:tblPr>
      <w:tblGrid>
        <w:gridCol w:w="426"/>
        <w:gridCol w:w="1276"/>
        <w:gridCol w:w="1417"/>
        <w:gridCol w:w="1134"/>
        <w:gridCol w:w="7513"/>
        <w:gridCol w:w="4394"/>
      </w:tblGrid>
      <w:tr w:rsidR="00B046F7" w:rsidRPr="005E4D88" w:rsidTr="00D2515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Нефедов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 и юность прп. Сергия Радонежского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Лялина Юлия Павловна</w:t>
            </w:r>
          </w:p>
        </w:tc>
      </w:tr>
      <w:tr w:rsidR="00B046F7" w:rsidRPr="005E4D88" w:rsidTr="007A36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Солодовникова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Pr="005E4D88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Духовный подвиг Сергия Радонежского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6F7" w:rsidRDefault="00B046F7" w:rsidP="0097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Уставщикова Галина Викторовна</w:t>
            </w:r>
          </w:p>
        </w:tc>
      </w:tr>
    </w:tbl>
    <w:p w:rsidR="00B046F7" w:rsidRPr="003E298E" w:rsidRDefault="00B046F7" w:rsidP="003E298E">
      <w:pPr>
        <w:jc w:val="center"/>
        <w:rPr>
          <w:b/>
        </w:rPr>
      </w:pPr>
    </w:p>
    <w:sectPr w:rsidR="00B046F7" w:rsidRPr="003E298E" w:rsidSect="00365C92">
      <w:footerReference w:type="default" r:id="rId6"/>
      <w:pgSz w:w="16838" w:h="11906" w:orient="landscape"/>
      <w:pgMar w:top="719" w:right="1245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F7" w:rsidRDefault="00B046F7" w:rsidP="00B10521">
      <w:r>
        <w:separator/>
      </w:r>
    </w:p>
  </w:endnote>
  <w:endnote w:type="continuationSeparator" w:id="0">
    <w:p w:rsidR="00B046F7" w:rsidRDefault="00B046F7" w:rsidP="00B1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7" w:rsidRDefault="00B046F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046F7" w:rsidRDefault="00B04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F7" w:rsidRDefault="00B046F7" w:rsidP="00B10521">
      <w:r>
        <w:separator/>
      </w:r>
    </w:p>
  </w:footnote>
  <w:footnote w:type="continuationSeparator" w:id="0">
    <w:p w:rsidR="00B046F7" w:rsidRDefault="00B046F7" w:rsidP="00B1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F36"/>
    <w:rsid w:val="0002321C"/>
    <w:rsid w:val="00023BA3"/>
    <w:rsid w:val="00046391"/>
    <w:rsid w:val="0005119A"/>
    <w:rsid w:val="00056ABE"/>
    <w:rsid w:val="00057E8A"/>
    <w:rsid w:val="000C5F5B"/>
    <w:rsid w:val="000E18E6"/>
    <w:rsid w:val="000F2278"/>
    <w:rsid w:val="000F56C8"/>
    <w:rsid w:val="00103D52"/>
    <w:rsid w:val="00104543"/>
    <w:rsid w:val="00106474"/>
    <w:rsid w:val="00114C5A"/>
    <w:rsid w:val="001252B5"/>
    <w:rsid w:val="001371E7"/>
    <w:rsid w:val="00186395"/>
    <w:rsid w:val="0018653E"/>
    <w:rsid w:val="001A32D4"/>
    <w:rsid w:val="001B2EB5"/>
    <w:rsid w:val="001D5B72"/>
    <w:rsid w:val="001F1381"/>
    <w:rsid w:val="00204807"/>
    <w:rsid w:val="002165BD"/>
    <w:rsid w:val="00240BAF"/>
    <w:rsid w:val="00246DB3"/>
    <w:rsid w:val="00277638"/>
    <w:rsid w:val="00280A50"/>
    <w:rsid w:val="00291762"/>
    <w:rsid w:val="00295128"/>
    <w:rsid w:val="002A38FA"/>
    <w:rsid w:val="002A4B45"/>
    <w:rsid w:val="002C2220"/>
    <w:rsid w:val="002C3BFE"/>
    <w:rsid w:val="002C42A5"/>
    <w:rsid w:val="002D18EA"/>
    <w:rsid w:val="002D31EA"/>
    <w:rsid w:val="002D45D1"/>
    <w:rsid w:val="002E2C37"/>
    <w:rsid w:val="003012E0"/>
    <w:rsid w:val="003017DD"/>
    <w:rsid w:val="00313519"/>
    <w:rsid w:val="003540D7"/>
    <w:rsid w:val="00365C92"/>
    <w:rsid w:val="00392D98"/>
    <w:rsid w:val="003A1CE0"/>
    <w:rsid w:val="003A5E27"/>
    <w:rsid w:val="003C01D0"/>
    <w:rsid w:val="003C2080"/>
    <w:rsid w:val="003E298E"/>
    <w:rsid w:val="003F1D0C"/>
    <w:rsid w:val="003F7C7A"/>
    <w:rsid w:val="00432093"/>
    <w:rsid w:val="00432A09"/>
    <w:rsid w:val="0046734A"/>
    <w:rsid w:val="0049096E"/>
    <w:rsid w:val="004D0CA8"/>
    <w:rsid w:val="004E17F0"/>
    <w:rsid w:val="00500805"/>
    <w:rsid w:val="0050214A"/>
    <w:rsid w:val="00502B9D"/>
    <w:rsid w:val="005157E5"/>
    <w:rsid w:val="0053202E"/>
    <w:rsid w:val="00546791"/>
    <w:rsid w:val="00570D9A"/>
    <w:rsid w:val="00585364"/>
    <w:rsid w:val="0058590D"/>
    <w:rsid w:val="005863F4"/>
    <w:rsid w:val="00590573"/>
    <w:rsid w:val="005A2EE9"/>
    <w:rsid w:val="005A708F"/>
    <w:rsid w:val="005B5E36"/>
    <w:rsid w:val="005E44EE"/>
    <w:rsid w:val="005E4D88"/>
    <w:rsid w:val="00601FE6"/>
    <w:rsid w:val="0062593B"/>
    <w:rsid w:val="0063591C"/>
    <w:rsid w:val="0066650A"/>
    <w:rsid w:val="006918C1"/>
    <w:rsid w:val="006C5E58"/>
    <w:rsid w:val="006E7C61"/>
    <w:rsid w:val="00712597"/>
    <w:rsid w:val="007262C9"/>
    <w:rsid w:val="0074199C"/>
    <w:rsid w:val="007506F3"/>
    <w:rsid w:val="00763F4D"/>
    <w:rsid w:val="00765BD3"/>
    <w:rsid w:val="0077700F"/>
    <w:rsid w:val="0078370A"/>
    <w:rsid w:val="007858D4"/>
    <w:rsid w:val="007874FA"/>
    <w:rsid w:val="007A366A"/>
    <w:rsid w:val="007A4EAB"/>
    <w:rsid w:val="007D3851"/>
    <w:rsid w:val="007D7241"/>
    <w:rsid w:val="008036D6"/>
    <w:rsid w:val="008062BE"/>
    <w:rsid w:val="00807515"/>
    <w:rsid w:val="00814163"/>
    <w:rsid w:val="00820A1A"/>
    <w:rsid w:val="00822D92"/>
    <w:rsid w:val="0085790F"/>
    <w:rsid w:val="00863554"/>
    <w:rsid w:val="008758CE"/>
    <w:rsid w:val="008766F1"/>
    <w:rsid w:val="00885C38"/>
    <w:rsid w:val="008A4C76"/>
    <w:rsid w:val="008B21C5"/>
    <w:rsid w:val="008B5BB0"/>
    <w:rsid w:val="008C728C"/>
    <w:rsid w:val="008D23C8"/>
    <w:rsid w:val="008D55C0"/>
    <w:rsid w:val="008E573C"/>
    <w:rsid w:val="008F0A54"/>
    <w:rsid w:val="00910977"/>
    <w:rsid w:val="00923F7A"/>
    <w:rsid w:val="009445D3"/>
    <w:rsid w:val="00944756"/>
    <w:rsid w:val="00955922"/>
    <w:rsid w:val="009654BE"/>
    <w:rsid w:val="00972D5C"/>
    <w:rsid w:val="009A1382"/>
    <w:rsid w:val="009B5F5E"/>
    <w:rsid w:val="009D2654"/>
    <w:rsid w:val="009D6DE8"/>
    <w:rsid w:val="009D7ABC"/>
    <w:rsid w:val="00A239D0"/>
    <w:rsid w:val="00A34353"/>
    <w:rsid w:val="00A43F36"/>
    <w:rsid w:val="00A4644A"/>
    <w:rsid w:val="00A77F9A"/>
    <w:rsid w:val="00A82BFA"/>
    <w:rsid w:val="00A84EFE"/>
    <w:rsid w:val="00AB3F87"/>
    <w:rsid w:val="00AC3CE1"/>
    <w:rsid w:val="00AD5E2A"/>
    <w:rsid w:val="00B046F7"/>
    <w:rsid w:val="00B10521"/>
    <w:rsid w:val="00B13987"/>
    <w:rsid w:val="00B34521"/>
    <w:rsid w:val="00B61A4C"/>
    <w:rsid w:val="00B70C11"/>
    <w:rsid w:val="00B72D32"/>
    <w:rsid w:val="00B83ADF"/>
    <w:rsid w:val="00B9305C"/>
    <w:rsid w:val="00BA7CBD"/>
    <w:rsid w:val="00BC0DCA"/>
    <w:rsid w:val="00BC4900"/>
    <w:rsid w:val="00C01A47"/>
    <w:rsid w:val="00C236D4"/>
    <w:rsid w:val="00C27AA3"/>
    <w:rsid w:val="00C40C81"/>
    <w:rsid w:val="00C51765"/>
    <w:rsid w:val="00C56B18"/>
    <w:rsid w:val="00C833CC"/>
    <w:rsid w:val="00CB29CE"/>
    <w:rsid w:val="00CD5256"/>
    <w:rsid w:val="00CE2C3D"/>
    <w:rsid w:val="00D105E3"/>
    <w:rsid w:val="00D17474"/>
    <w:rsid w:val="00D216F9"/>
    <w:rsid w:val="00D25150"/>
    <w:rsid w:val="00D40E75"/>
    <w:rsid w:val="00D66CF6"/>
    <w:rsid w:val="00D73E9D"/>
    <w:rsid w:val="00DD0EF4"/>
    <w:rsid w:val="00DD3250"/>
    <w:rsid w:val="00DD3F9B"/>
    <w:rsid w:val="00DF38A2"/>
    <w:rsid w:val="00DF7ABD"/>
    <w:rsid w:val="00E007B9"/>
    <w:rsid w:val="00E008AF"/>
    <w:rsid w:val="00E02DC3"/>
    <w:rsid w:val="00E03B78"/>
    <w:rsid w:val="00E12974"/>
    <w:rsid w:val="00E23F10"/>
    <w:rsid w:val="00E527A6"/>
    <w:rsid w:val="00E75B0C"/>
    <w:rsid w:val="00EF64D6"/>
    <w:rsid w:val="00F0065C"/>
    <w:rsid w:val="00F56555"/>
    <w:rsid w:val="00F6747E"/>
    <w:rsid w:val="00F67609"/>
    <w:rsid w:val="00F702AF"/>
    <w:rsid w:val="00F703CB"/>
    <w:rsid w:val="00F70E0F"/>
    <w:rsid w:val="00F80A5A"/>
    <w:rsid w:val="00F90797"/>
    <w:rsid w:val="00FB2E43"/>
    <w:rsid w:val="00FC6F42"/>
    <w:rsid w:val="00FD0806"/>
    <w:rsid w:val="00FF366A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3F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F3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1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571</Words>
  <Characters>3256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 победителей благочиннического этапа </dc:title>
  <dc:subject/>
  <dc:creator>отдел Культуры</dc:creator>
  <cp:keywords/>
  <dc:description/>
  <cp:lastModifiedBy>Светлана</cp:lastModifiedBy>
  <cp:revision>2</cp:revision>
  <cp:lastPrinted>2020-10-22T10:44:00Z</cp:lastPrinted>
  <dcterms:created xsi:type="dcterms:W3CDTF">2022-10-27T08:26:00Z</dcterms:created>
  <dcterms:modified xsi:type="dcterms:W3CDTF">2022-10-27T08:26:00Z</dcterms:modified>
</cp:coreProperties>
</file>